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2" w:type="pct"/>
        <w:tblLayout w:type="fixed"/>
        <w:tblCellMar>
          <w:top w:w="144" w:type="dxa"/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Content layout table"/>
      </w:tblPr>
      <w:tblGrid>
        <w:gridCol w:w="1600"/>
        <w:gridCol w:w="9680"/>
      </w:tblGrid>
      <w:tr w:rsidR="000C5925" w:rsidRPr="001F641C" w14:paraId="5657AAE6" w14:textId="77777777" w:rsidTr="008F44EC">
        <w:trPr>
          <w:trHeight w:val="936"/>
        </w:trPr>
        <w:tc>
          <w:tcPr>
            <w:tcW w:w="1600" w:type="dxa"/>
          </w:tcPr>
          <w:p w14:paraId="32931378" w14:textId="77777777" w:rsidR="000C5925" w:rsidRPr="001F641C" w:rsidRDefault="000C5925">
            <w:pPr>
              <w:rPr>
                <w:sz w:val="20"/>
              </w:rPr>
            </w:pPr>
          </w:p>
        </w:tc>
        <w:tc>
          <w:tcPr>
            <w:tcW w:w="9680" w:type="dxa"/>
          </w:tcPr>
          <w:p w14:paraId="4F5EB70A" w14:textId="5F083FB3" w:rsidR="000C5925" w:rsidRPr="00D425FF" w:rsidRDefault="008F44EC">
            <w:pPr>
              <w:pStyle w:val="Title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alias w:val="Your Name"/>
                <w:tag w:val=""/>
                <w:id w:val="1103681501"/>
                <w:placeholder>
                  <w:docPart w:val="53EB09D9ABC849E3AE1257AF3CA68BE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A37FAB" w:rsidRPr="00D425FF">
                  <w:rPr>
                    <w:sz w:val="32"/>
                    <w:szCs w:val="32"/>
                  </w:rPr>
                  <w:t>Chloe E. Howell</w:t>
                </w:r>
              </w:sdtContent>
            </w:sdt>
          </w:p>
          <w:p w14:paraId="7FA0C94E" w14:textId="418BB3BB" w:rsidR="000C5925" w:rsidRPr="001F641C" w:rsidRDefault="008F44EC" w:rsidP="00AB3528">
            <w:pPr>
              <w:pStyle w:val="ContactInformation"/>
              <w:rPr>
                <w:szCs w:val="16"/>
              </w:rPr>
            </w:pPr>
            <w:sdt>
              <w:sdtPr>
                <w:rPr>
                  <w:szCs w:val="16"/>
                </w:rPr>
                <w:alias w:val="Telephone"/>
                <w:tag w:val=""/>
                <w:id w:val="50207725"/>
                <w:placeholder>
                  <w:docPart w:val="0CA3561E3F714A0AAE0EDE02DD391F92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A36A04" w:rsidRPr="001F641C">
                  <w:rPr>
                    <w:szCs w:val="16"/>
                  </w:rPr>
                  <w:t>(570)</w:t>
                </w:r>
                <w:r w:rsidR="00AB3528" w:rsidRPr="001F641C">
                  <w:rPr>
                    <w:szCs w:val="16"/>
                  </w:rPr>
                  <w:t>617-4083</w:t>
                </w:r>
              </w:sdtContent>
            </w:sdt>
            <w:r w:rsidR="008375E3" w:rsidRPr="001F641C">
              <w:rPr>
                <w:szCs w:val="16"/>
              </w:rPr>
              <w:t xml:space="preserve"> </w:t>
            </w:r>
            <w:r w:rsidR="008375E3" w:rsidRPr="001F641C">
              <w:rPr>
                <w:rFonts w:ascii="Century Gothic" w:hAnsi="Century Gothic"/>
                <w:szCs w:val="16"/>
              </w:rPr>
              <w:t>–</w:t>
            </w:r>
            <w:r w:rsidR="008375E3" w:rsidRPr="001F641C">
              <w:rPr>
                <w:szCs w:val="16"/>
              </w:rPr>
              <w:t xml:space="preserve"> </w:t>
            </w:r>
            <w:sdt>
              <w:sdtPr>
                <w:rPr>
                  <w:color w:val="auto"/>
                  <w:szCs w:val="16"/>
                </w:rPr>
                <w:alias w:val="Email"/>
                <w:tag w:val=""/>
                <w:id w:val="2033993437"/>
                <w:placeholder>
                  <w:docPart w:val="B50C9F322FC64336AFF9779BBB280D65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D425FF" w:rsidRPr="00A55C98">
                  <w:rPr>
                    <w:color w:val="auto"/>
                    <w:szCs w:val="16"/>
                  </w:rPr>
                  <w:t xml:space="preserve">ChloeE013002@icloud.com </w:t>
                </w:r>
                <w:r w:rsidR="00D425FF">
                  <w:rPr>
                    <w:color w:val="auto"/>
                    <w:szCs w:val="16"/>
                  </w:rPr>
                  <w:t xml:space="preserve">                                                                                                        </w:t>
                </w:r>
                <w:r w:rsidR="00D425FF" w:rsidRPr="004127B7">
                  <w:rPr>
                    <w:color w:val="auto"/>
                    <w:szCs w:val="16"/>
                  </w:rPr>
                  <w:t xml:space="preserve">LinkedIn: linkedin.com/in/chloehowell130 </w:t>
                </w:r>
                <w:r w:rsidR="00D425FF">
                  <w:rPr>
                    <w:color w:val="auto"/>
                    <w:szCs w:val="16"/>
                  </w:rPr>
                  <w:t xml:space="preserve">– </w:t>
                </w:r>
                <w:r w:rsidR="00D425FF" w:rsidRPr="00A55C98">
                  <w:rPr>
                    <w:color w:val="auto"/>
                    <w:szCs w:val="16"/>
                  </w:rPr>
                  <w:t>Portfolio: chloee013002.wixsite.com/website</w:t>
                </w:r>
              </w:sdtContent>
            </w:sdt>
          </w:p>
        </w:tc>
      </w:tr>
      <w:tr w:rsidR="000C5925" w:rsidRPr="001F641C" w14:paraId="79D5A880" w14:textId="77777777" w:rsidTr="008F44EC">
        <w:trPr>
          <w:trHeight w:val="1305"/>
        </w:trPr>
        <w:tc>
          <w:tcPr>
            <w:tcW w:w="1600" w:type="dxa"/>
          </w:tcPr>
          <w:p w14:paraId="244EE42B" w14:textId="77777777" w:rsidR="000C5925" w:rsidRPr="001F641C" w:rsidRDefault="0006676D" w:rsidP="007A24D9">
            <w:pPr>
              <w:pStyle w:val="Heading1"/>
              <w:spacing w:after="0"/>
              <w:rPr>
                <w:sz w:val="20"/>
              </w:rPr>
            </w:pPr>
            <w:r w:rsidRPr="001F641C">
              <w:rPr>
                <w:sz w:val="20"/>
              </w:rPr>
              <w:t>Education</w:t>
            </w:r>
          </w:p>
        </w:tc>
        <w:tc>
          <w:tcPr>
            <w:tcW w:w="9680" w:type="dxa"/>
          </w:tcPr>
          <w:p w14:paraId="0194186C" w14:textId="55101ADF" w:rsidR="000C5925" w:rsidRPr="001F641C" w:rsidRDefault="00520446" w:rsidP="007A24D9">
            <w:pPr>
              <w:pStyle w:val="Heading1"/>
              <w:spacing w:after="0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Messiah University</w:t>
            </w:r>
            <w:r w:rsidR="0077107B">
              <w:rPr>
                <w:sz w:val="20"/>
              </w:rPr>
              <w:t xml:space="preserve">, </w:t>
            </w:r>
            <w:r w:rsidR="0077107B">
              <w:rPr>
                <w:b w:val="0"/>
                <w:bCs/>
                <w:sz w:val="20"/>
              </w:rPr>
              <w:t>Mechanicsburg, PA</w:t>
            </w:r>
            <w:r w:rsidR="00C2104C">
              <w:rPr>
                <w:b w:val="0"/>
                <w:bCs/>
                <w:sz w:val="20"/>
              </w:rPr>
              <w:t xml:space="preserve"> – </w:t>
            </w:r>
            <w:r>
              <w:rPr>
                <w:b w:val="0"/>
                <w:i/>
                <w:szCs w:val="16"/>
              </w:rPr>
              <w:t>December</w:t>
            </w:r>
            <w:r w:rsidR="0006676D" w:rsidRPr="001F641C">
              <w:rPr>
                <w:b w:val="0"/>
                <w:i/>
                <w:szCs w:val="16"/>
              </w:rPr>
              <w:t xml:space="preserve"> 20</w:t>
            </w:r>
            <w:r w:rsidR="00AB3528" w:rsidRPr="001F641C">
              <w:rPr>
                <w:b w:val="0"/>
                <w:i/>
                <w:szCs w:val="16"/>
              </w:rPr>
              <w:t>2</w:t>
            </w:r>
            <w:r>
              <w:rPr>
                <w:b w:val="0"/>
                <w:i/>
                <w:szCs w:val="16"/>
              </w:rPr>
              <w:t>3</w:t>
            </w:r>
            <w:r w:rsidR="0006676D" w:rsidRPr="001F641C">
              <w:rPr>
                <w:sz w:val="20"/>
              </w:rPr>
              <w:t xml:space="preserve">    </w:t>
            </w:r>
          </w:p>
          <w:p w14:paraId="378A7CCD" w14:textId="7FA9B31B" w:rsidR="000C5925" w:rsidRPr="001F641C" w:rsidRDefault="005147DB" w:rsidP="007A24D9">
            <w:pPr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Bachelor of Arts degree</w:t>
            </w:r>
            <w:r w:rsidR="009679DB">
              <w:rPr>
                <w:rFonts w:asciiTheme="majorHAnsi" w:hAnsiTheme="majorHAnsi"/>
                <w:sz w:val="20"/>
              </w:rPr>
              <w:t xml:space="preserve"> in Public Relations</w:t>
            </w:r>
          </w:p>
          <w:p w14:paraId="56E2A158" w14:textId="375D0BBE" w:rsidR="0006676D" w:rsidRDefault="005147DB" w:rsidP="007A24D9">
            <w:pPr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Bachelor of Arts degree</w:t>
            </w:r>
            <w:r w:rsidR="009679DB">
              <w:rPr>
                <w:rFonts w:asciiTheme="majorHAnsi" w:hAnsiTheme="majorHAnsi"/>
                <w:sz w:val="20"/>
              </w:rPr>
              <w:t xml:space="preserve"> in Business Administration</w:t>
            </w:r>
          </w:p>
          <w:p w14:paraId="5436F2E5" w14:textId="1D103A19" w:rsidR="003E6301" w:rsidRDefault="00D62170" w:rsidP="007A24D9">
            <w:pPr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Hospitality and Tourism Management </w:t>
            </w:r>
            <w:r w:rsidR="000F72EF">
              <w:rPr>
                <w:rFonts w:asciiTheme="majorHAnsi" w:hAnsiTheme="majorHAnsi"/>
                <w:sz w:val="20"/>
              </w:rPr>
              <w:t>Minor</w:t>
            </w:r>
          </w:p>
          <w:p w14:paraId="752101E7" w14:textId="5C827333" w:rsidR="000F72EF" w:rsidRPr="001F641C" w:rsidRDefault="000F72EF" w:rsidP="007A24D9">
            <w:pPr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Digital Marketing Certificate</w:t>
            </w:r>
          </w:p>
          <w:p w14:paraId="5EA84E6E" w14:textId="66AA024B" w:rsidR="00A37FAB" w:rsidRPr="00A37FAB" w:rsidRDefault="00A37FAB" w:rsidP="007A24D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GPA: 3.8</w:t>
            </w:r>
            <w:r w:rsidR="00F73B1C">
              <w:rPr>
                <w:rFonts w:asciiTheme="majorHAnsi" w:hAnsiTheme="majorHAnsi"/>
                <w:sz w:val="20"/>
              </w:rPr>
              <w:t>6</w:t>
            </w:r>
            <w:r>
              <w:rPr>
                <w:rFonts w:asciiTheme="majorHAnsi" w:hAnsiTheme="majorHAnsi"/>
                <w:sz w:val="20"/>
              </w:rPr>
              <w:t xml:space="preserve"> on a 4.0 scale</w:t>
            </w:r>
          </w:p>
        </w:tc>
      </w:tr>
      <w:tr w:rsidR="008F44EC" w:rsidRPr="001F641C" w14:paraId="7F87BF42" w14:textId="77777777" w:rsidTr="008F44EC">
        <w:trPr>
          <w:trHeight w:val="4428"/>
        </w:trPr>
        <w:tc>
          <w:tcPr>
            <w:tcW w:w="1600" w:type="dxa"/>
          </w:tcPr>
          <w:p w14:paraId="180F95DD" w14:textId="77777777" w:rsidR="008F44EC" w:rsidRPr="001F641C" w:rsidRDefault="008F44EC" w:rsidP="00DD6BB0">
            <w:pPr>
              <w:pStyle w:val="Heading1"/>
              <w:spacing w:after="0"/>
              <w:rPr>
                <w:sz w:val="20"/>
              </w:rPr>
            </w:pPr>
            <w:r>
              <w:rPr>
                <w:sz w:val="20"/>
              </w:rPr>
              <w:t>Work Experience</w:t>
            </w:r>
          </w:p>
        </w:tc>
        <w:tc>
          <w:tcPr>
            <w:tcW w:w="9680" w:type="dxa"/>
          </w:tcPr>
          <w:p w14:paraId="28F50E43" w14:textId="77777777" w:rsidR="008F44EC" w:rsidRDefault="008F44EC" w:rsidP="00DD6BB0">
            <w:pPr>
              <w:spacing w:after="0"/>
              <w:rPr>
                <w:bCs/>
                <w:i/>
                <w:iCs/>
                <w:szCs w:val="20"/>
              </w:rPr>
            </w:pPr>
            <w:r>
              <w:rPr>
                <w:b/>
                <w:sz w:val="20"/>
              </w:rPr>
              <w:t>Venue Concierge</w:t>
            </w:r>
            <w:r>
              <w:rPr>
                <w:bCs/>
                <w:sz w:val="20"/>
              </w:rPr>
              <w:t xml:space="preserve">, The Willows at Ashcombe Mansion, Mechanicsburg, PA – </w:t>
            </w:r>
            <w:r>
              <w:rPr>
                <w:bCs/>
                <w:i/>
                <w:iCs/>
                <w:szCs w:val="20"/>
              </w:rPr>
              <w:t>8/2022 – present</w:t>
            </w:r>
          </w:p>
          <w:p w14:paraId="5C30E50C" w14:textId="77777777" w:rsidR="008F44EC" w:rsidRPr="00FE79AA" w:rsidRDefault="008F44EC" w:rsidP="00DD6BB0">
            <w:pPr>
              <w:pStyle w:val="ListParagraph"/>
              <w:numPr>
                <w:ilvl w:val="0"/>
                <w:numId w:val="6"/>
              </w:numPr>
              <w:spacing w:after="0"/>
              <w:rPr>
                <w:bCs/>
                <w:szCs w:val="20"/>
              </w:rPr>
            </w:pPr>
            <w:r w:rsidRPr="00FE79AA">
              <w:rPr>
                <w:rFonts w:cs="Segoe UI"/>
                <w:sz w:val="20"/>
                <w:szCs w:val="20"/>
                <w:shd w:val="clear" w:color="auto" w:fill="FFFFFF"/>
              </w:rPr>
              <w:t>Prepare</w:t>
            </w:r>
            <w:r>
              <w:rPr>
                <w:rFonts w:cs="Segoe UI"/>
                <w:sz w:val="20"/>
                <w:szCs w:val="20"/>
                <w:shd w:val="clear" w:color="auto" w:fill="FFFFFF"/>
              </w:rPr>
              <w:t xml:space="preserve"> mansion</w:t>
            </w:r>
            <w:r w:rsidRPr="00FE79AA">
              <w:rPr>
                <w:rFonts w:cs="Segoe UI"/>
                <w:sz w:val="20"/>
                <w:szCs w:val="20"/>
                <w:shd w:val="clear" w:color="auto" w:fill="FFFFFF"/>
              </w:rPr>
              <w:t xml:space="preserve"> for tours and plan meetings by ensuring venue is clean and orderly at all times and ambience and amenities are as they should </w:t>
            </w:r>
            <w:proofErr w:type="gramStart"/>
            <w:r w:rsidRPr="00FE79AA">
              <w:rPr>
                <w:rFonts w:cs="Segoe UI"/>
                <w:sz w:val="20"/>
                <w:szCs w:val="20"/>
                <w:shd w:val="clear" w:color="auto" w:fill="FFFFFF"/>
              </w:rPr>
              <w:t>be</w:t>
            </w:r>
            <w:proofErr w:type="gramEnd"/>
          </w:p>
          <w:p w14:paraId="5ACFECDA" w14:textId="77777777" w:rsidR="008F44EC" w:rsidRPr="00FE79AA" w:rsidRDefault="008F44EC" w:rsidP="00DD6BB0">
            <w:pPr>
              <w:pStyle w:val="ListParagraph"/>
              <w:numPr>
                <w:ilvl w:val="0"/>
                <w:numId w:val="6"/>
              </w:numPr>
              <w:spacing w:after="0"/>
              <w:rPr>
                <w:bCs/>
                <w:szCs w:val="20"/>
              </w:rPr>
            </w:pPr>
            <w:r w:rsidRPr="00FE79AA">
              <w:rPr>
                <w:rFonts w:cs="Segoe UI"/>
                <w:sz w:val="20"/>
                <w:szCs w:val="20"/>
                <w:shd w:val="clear" w:color="auto" w:fill="FFFFFF"/>
              </w:rPr>
              <w:t>Plan and market special events held by the mansion</w:t>
            </w:r>
            <w:r>
              <w:rPr>
                <w:rFonts w:cs="Segoe UI"/>
                <w:sz w:val="20"/>
                <w:szCs w:val="20"/>
                <w:shd w:val="clear" w:color="auto" w:fill="FFFFFF"/>
              </w:rPr>
              <w:t xml:space="preserve"> on Facebook and Instagram</w:t>
            </w:r>
          </w:p>
          <w:p w14:paraId="75BE4BD2" w14:textId="77777777" w:rsidR="008F44EC" w:rsidRPr="00FE79AA" w:rsidRDefault="008F44EC" w:rsidP="00DD6BB0">
            <w:pPr>
              <w:pStyle w:val="ListParagraph"/>
              <w:numPr>
                <w:ilvl w:val="0"/>
                <w:numId w:val="6"/>
              </w:numPr>
              <w:spacing w:after="0"/>
              <w:rPr>
                <w:bCs/>
                <w:szCs w:val="20"/>
              </w:rPr>
            </w:pPr>
            <w:r w:rsidRPr="00FE79AA">
              <w:rPr>
                <w:rFonts w:cs="Segoe UI"/>
                <w:sz w:val="20"/>
                <w:szCs w:val="20"/>
                <w:shd w:val="clear" w:color="auto" w:fill="FFFFFF"/>
              </w:rPr>
              <w:t xml:space="preserve">Coordinate with the Venue Management Team to ensure the client’s vision comes to </w:t>
            </w:r>
            <w:proofErr w:type="gramStart"/>
            <w:r w:rsidRPr="00FE79AA">
              <w:rPr>
                <w:rFonts w:cs="Segoe UI"/>
                <w:sz w:val="20"/>
                <w:szCs w:val="20"/>
                <w:shd w:val="clear" w:color="auto" w:fill="FFFFFF"/>
              </w:rPr>
              <w:t>fruition</w:t>
            </w:r>
            <w:proofErr w:type="gramEnd"/>
          </w:p>
          <w:p w14:paraId="206FB552" w14:textId="77777777" w:rsidR="008F44EC" w:rsidRPr="00FE79AA" w:rsidRDefault="008F44EC" w:rsidP="00DD6BB0">
            <w:pPr>
              <w:pStyle w:val="ListParagraph"/>
              <w:numPr>
                <w:ilvl w:val="0"/>
                <w:numId w:val="6"/>
              </w:numPr>
              <w:spacing w:after="0"/>
              <w:rPr>
                <w:bCs/>
                <w:szCs w:val="20"/>
              </w:rPr>
            </w:pPr>
            <w:r w:rsidRPr="00FE79AA">
              <w:rPr>
                <w:rFonts w:cs="Segoe UI"/>
                <w:sz w:val="20"/>
                <w:szCs w:val="20"/>
                <w:shd w:val="clear" w:color="auto" w:fill="FFFFFF"/>
              </w:rPr>
              <w:t xml:space="preserve">Participate as a team member with all company employees in producing an efficiently run operation that meets the highest standards of customer </w:t>
            </w:r>
            <w:proofErr w:type="gramStart"/>
            <w:r w:rsidRPr="00FE79AA">
              <w:rPr>
                <w:rFonts w:cs="Segoe UI"/>
                <w:sz w:val="20"/>
                <w:szCs w:val="20"/>
                <w:shd w:val="clear" w:color="auto" w:fill="FFFFFF"/>
              </w:rPr>
              <w:t>service</w:t>
            </w:r>
            <w:proofErr w:type="gramEnd"/>
          </w:p>
          <w:p w14:paraId="788BD258" w14:textId="77777777" w:rsidR="008F44EC" w:rsidRDefault="008F44EC" w:rsidP="00DD6BB0">
            <w:pPr>
              <w:spacing w:after="0"/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>Work Study</w:t>
            </w:r>
            <w:r>
              <w:rPr>
                <w:bCs/>
                <w:sz w:val="20"/>
              </w:rPr>
              <w:t xml:space="preserve">, Communication Department, Mechanicsburg, PA – </w:t>
            </w:r>
            <w:r w:rsidRPr="00386ED5">
              <w:rPr>
                <w:bCs/>
                <w:i/>
                <w:iCs/>
                <w:sz w:val="20"/>
              </w:rPr>
              <w:t>10/2022 – present</w:t>
            </w:r>
          </w:p>
          <w:p w14:paraId="271165B8" w14:textId="77777777" w:rsidR="008F44EC" w:rsidRDefault="008F44EC" w:rsidP="00DD6BB0">
            <w:pPr>
              <w:pStyle w:val="ListParagraph"/>
              <w:numPr>
                <w:ilvl w:val="0"/>
                <w:numId w:val="9"/>
              </w:numPr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Work closely with the head of the Communication Department to create social media posts and articles on industry trends and department </w:t>
            </w:r>
            <w:proofErr w:type="gramStart"/>
            <w:r>
              <w:rPr>
                <w:bCs/>
                <w:sz w:val="20"/>
              </w:rPr>
              <w:t>alumni</w:t>
            </w:r>
            <w:proofErr w:type="gramEnd"/>
          </w:p>
          <w:p w14:paraId="6177FF1C" w14:textId="77777777" w:rsidR="008F44EC" w:rsidRPr="00DE0DD2" w:rsidRDefault="008F44EC" w:rsidP="00DD6BB0">
            <w:pPr>
              <w:pStyle w:val="ListParagraph"/>
              <w:numPr>
                <w:ilvl w:val="0"/>
                <w:numId w:val="9"/>
              </w:numPr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Compose a research project comparing the department with 15 other </w:t>
            </w:r>
            <w:proofErr w:type="gramStart"/>
            <w:r>
              <w:rPr>
                <w:bCs/>
                <w:sz w:val="20"/>
              </w:rPr>
              <w:t>universities</w:t>
            </w:r>
            <w:proofErr w:type="gramEnd"/>
          </w:p>
          <w:p w14:paraId="5382C903" w14:textId="77777777" w:rsidR="008F44EC" w:rsidRPr="00755C45" w:rsidRDefault="008F44EC" w:rsidP="00DD6BB0">
            <w:pPr>
              <w:spacing w:after="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Food Service Student Trainer, </w:t>
            </w:r>
            <w:r>
              <w:rPr>
                <w:bCs/>
                <w:sz w:val="20"/>
              </w:rPr>
              <w:t xml:space="preserve">The Falcon, Mechanicsburg, PA – </w:t>
            </w:r>
            <w:r w:rsidRPr="00A85352">
              <w:rPr>
                <w:bCs/>
                <w:i/>
                <w:iCs/>
                <w:szCs w:val="20"/>
              </w:rPr>
              <w:t>8/2020</w:t>
            </w:r>
            <w:r>
              <w:rPr>
                <w:bCs/>
                <w:i/>
                <w:iCs/>
                <w:szCs w:val="20"/>
              </w:rPr>
              <w:t xml:space="preserve"> </w:t>
            </w:r>
            <w:r w:rsidRPr="00A85352">
              <w:rPr>
                <w:bCs/>
                <w:i/>
                <w:iCs/>
                <w:szCs w:val="20"/>
              </w:rPr>
              <w:t>-</w:t>
            </w:r>
            <w:r>
              <w:rPr>
                <w:bCs/>
                <w:i/>
                <w:iCs/>
                <w:szCs w:val="20"/>
              </w:rPr>
              <w:t xml:space="preserve"> </w:t>
            </w:r>
            <w:r w:rsidRPr="00A85352">
              <w:rPr>
                <w:bCs/>
                <w:i/>
                <w:iCs/>
                <w:szCs w:val="20"/>
              </w:rPr>
              <w:t>present</w:t>
            </w:r>
          </w:p>
          <w:p w14:paraId="5B664AE2" w14:textId="77777777" w:rsidR="008F44EC" w:rsidRDefault="008F44EC" w:rsidP="00DD6BB0">
            <w:pPr>
              <w:pStyle w:val="ListParagraph"/>
              <w:numPr>
                <w:ilvl w:val="0"/>
                <w:numId w:val="7"/>
              </w:numPr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Serve customers with a positive attitude in fast-paced </w:t>
            </w:r>
            <w:proofErr w:type="gramStart"/>
            <w:r>
              <w:rPr>
                <w:bCs/>
                <w:sz w:val="20"/>
              </w:rPr>
              <w:t>environments</w:t>
            </w:r>
            <w:proofErr w:type="gramEnd"/>
          </w:p>
          <w:p w14:paraId="7E53B549" w14:textId="77777777" w:rsidR="008F44EC" w:rsidRPr="006132DF" w:rsidRDefault="008F44EC" w:rsidP="00DD6BB0">
            <w:pPr>
              <w:pStyle w:val="ListParagraph"/>
              <w:numPr>
                <w:ilvl w:val="0"/>
                <w:numId w:val="7"/>
              </w:numPr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Help train new </w:t>
            </w:r>
            <w:proofErr w:type="gramStart"/>
            <w:r>
              <w:rPr>
                <w:bCs/>
                <w:sz w:val="20"/>
              </w:rPr>
              <w:t>employees</w:t>
            </w:r>
            <w:proofErr w:type="gramEnd"/>
          </w:p>
          <w:p w14:paraId="6C5EB504" w14:textId="77777777" w:rsidR="008F44EC" w:rsidRPr="004B0AF5" w:rsidRDefault="008F44EC" w:rsidP="00DD6BB0">
            <w:pPr>
              <w:spacing w:after="0"/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>General Clerk,</w:t>
            </w:r>
            <w:r>
              <w:rPr>
                <w:bCs/>
                <w:sz w:val="20"/>
              </w:rPr>
              <w:t xml:space="preserve"> Auction Time Bid Board, Orwigsburg, PA – </w:t>
            </w:r>
            <w:r w:rsidRPr="00A85352">
              <w:rPr>
                <w:bCs/>
                <w:i/>
                <w:iCs/>
                <w:szCs w:val="20"/>
              </w:rPr>
              <w:t>7/2019</w:t>
            </w:r>
            <w:r>
              <w:rPr>
                <w:bCs/>
                <w:i/>
                <w:iCs/>
                <w:szCs w:val="20"/>
              </w:rPr>
              <w:t xml:space="preserve"> </w:t>
            </w:r>
            <w:r w:rsidRPr="00A85352">
              <w:rPr>
                <w:bCs/>
                <w:i/>
                <w:iCs/>
                <w:szCs w:val="20"/>
              </w:rPr>
              <w:t>-</w:t>
            </w:r>
            <w:r>
              <w:rPr>
                <w:bCs/>
                <w:i/>
                <w:iCs/>
                <w:szCs w:val="20"/>
              </w:rPr>
              <w:t xml:space="preserve"> 1/2022</w:t>
            </w:r>
          </w:p>
          <w:p w14:paraId="08535244" w14:textId="77777777" w:rsidR="008F44EC" w:rsidRPr="00CD2A36" w:rsidRDefault="008F44EC" w:rsidP="00DD6BB0">
            <w:pPr>
              <w:pStyle w:val="ListParagraph"/>
              <w:numPr>
                <w:ilvl w:val="0"/>
                <w:numId w:val="7"/>
              </w:numPr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Helped serve customer needs with enthusiasm while organizing and cataloging inventory</w:t>
            </w:r>
          </w:p>
        </w:tc>
      </w:tr>
      <w:tr w:rsidR="000C5925" w:rsidRPr="001F641C" w14:paraId="556F1467" w14:textId="77777777" w:rsidTr="008F44EC">
        <w:trPr>
          <w:trHeight w:val="2295"/>
        </w:trPr>
        <w:tc>
          <w:tcPr>
            <w:tcW w:w="1600" w:type="dxa"/>
          </w:tcPr>
          <w:p w14:paraId="14AE2ED6" w14:textId="74DD6729" w:rsidR="000C5925" w:rsidRPr="001F641C" w:rsidRDefault="006E22C1" w:rsidP="007A24D9">
            <w:pPr>
              <w:pStyle w:val="Heading1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Related   </w:t>
            </w:r>
            <w:r w:rsidR="004A5751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="000451C9" w:rsidRPr="001F641C">
              <w:rPr>
                <w:sz w:val="20"/>
              </w:rPr>
              <w:t>Experience</w:t>
            </w:r>
          </w:p>
        </w:tc>
        <w:tc>
          <w:tcPr>
            <w:tcW w:w="9680" w:type="dxa"/>
          </w:tcPr>
          <w:p w14:paraId="4A70B56C" w14:textId="654C4C82" w:rsidR="000C5925" w:rsidRPr="007B7684" w:rsidRDefault="0020157C" w:rsidP="007A24D9">
            <w:pPr>
              <w:pStyle w:val="Heading1"/>
              <w:spacing w:after="0"/>
              <w:rPr>
                <w:rFonts w:eastAsiaTheme="minorEastAsia"/>
                <w:b w:val="0"/>
                <w:i/>
                <w:szCs w:val="16"/>
              </w:rPr>
            </w:pPr>
            <w:r>
              <w:rPr>
                <w:sz w:val="20"/>
              </w:rPr>
              <w:t>Mimic Social Simulation Certificate</w:t>
            </w:r>
            <w:r w:rsidR="00C2104C">
              <w:rPr>
                <w:sz w:val="20"/>
              </w:rPr>
              <w:t xml:space="preserve"> </w:t>
            </w:r>
            <w:r w:rsidR="00C2104C" w:rsidRPr="00C2104C">
              <w:rPr>
                <w:b w:val="0"/>
                <w:bCs/>
                <w:sz w:val="20"/>
              </w:rPr>
              <w:t>–</w:t>
            </w:r>
            <w:r w:rsidR="00C2104C">
              <w:rPr>
                <w:sz w:val="20"/>
              </w:rPr>
              <w:t xml:space="preserve"> </w:t>
            </w:r>
            <w:r w:rsidR="009D1AA5" w:rsidRPr="00A85352">
              <w:rPr>
                <w:b w:val="0"/>
                <w:i/>
                <w:szCs w:val="18"/>
              </w:rPr>
              <w:t>4</w:t>
            </w:r>
            <w:r w:rsidR="000451C9" w:rsidRPr="00A85352">
              <w:rPr>
                <w:b w:val="0"/>
                <w:i/>
                <w:szCs w:val="18"/>
              </w:rPr>
              <w:t>/20</w:t>
            </w:r>
            <w:r w:rsidR="009D1AA5" w:rsidRPr="00A85352">
              <w:rPr>
                <w:b w:val="0"/>
                <w:i/>
                <w:szCs w:val="18"/>
              </w:rPr>
              <w:t>21</w:t>
            </w:r>
          </w:p>
          <w:p w14:paraId="0D05DAFE" w14:textId="1362B7BF" w:rsidR="000451C9" w:rsidRDefault="001C4ABA" w:rsidP="001C7DE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Created </w:t>
            </w:r>
            <w:r w:rsidR="007B7684" w:rsidRPr="007B7684">
              <w:rPr>
                <w:sz w:val="20"/>
              </w:rPr>
              <w:t>and manag</w:t>
            </w:r>
            <w:r>
              <w:rPr>
                <w:sz w:val="20"/>
              </w:rPr>
              <w:t>ed</w:t>
            </w:r>
            <w:r w:rsidR="007B7684" w:rsidRPr="007B7684">
              <w:rPr>
                <w:sz w:val="20"/>
              </w:rPr>
              <w:t xml:space="preserve"> simulated social media marketing campaigns for Facebook, Instagram, YouTube, Twitter, LinkedIn, and Pinterest.</w:t>
            </w:r>
          </w:p>
          <w:p w14:paraId="55AFDB22" w14:textId="6C79BCF1" w:rsidR="005D4FE9" w:rsidRDefault="00130C5C" w:rsidP="007A24D9">
            <w:pPr>
              <w:numPr>
                <w:ilvl w:val="0"/>
                <w:numId w:val="5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Managed multiple $5,000 weekly content creation and promotion </w:t>
            </w:r>
            <w:proofErr w:type="gramStart"/>
            <w:r w:rsidR="00AF0C64">
              <w:rPr>
                <w:sz w:val="20"/>
              </w:rPr>
              <w:t>budgets</w:t>
            </w:r>
            <w:proofErr w:type="gramEnd"/>
          </w:p>
          <w:p w14:paraId="3F08ED9B" w14:textId="39CF9AFD" w:rsidR="00130C5C" w:rsidRPr="001F641C" w:rsidRDefault="00130C5C" w:rsidP="007A24D9">
            <w:pPr>
              <w:numPr>
                <w:ilvl w:val="0"/>
                <w:numId w:val="5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Launched paid social ad campaigns and </w:t>
            </w:r>
            <w:r w:rsidR="0029051E">
              <w:rPr>
                <w:sz w:val="20"/>
              </w:rPr>
              <w:t xml:space="preserve">scheduled influencer </w:t>
            </w:r>
            <w:proofErr w:type="gramStart"/>
            <w:r w:rsidR="00AF0C64">
              <w:rPr>
                <w:sz w:val="20"/>
              </w:rPr>
              <w:t>involvement</w:t>
            </w:r>
            <w:proofErr w:type="gramEnd"/>
          </w:p>
          <w:p w14:paraId="6AD624B8" w14:textId="4E1C96BC" w:rsidR="001079C9" w:rsidRDefault="005D4FE9" w:rsidP="00706FE8">
            <w:pPr>
              <w:numPr>
                <w:ilvl w:val="0"/>
                <w:numId w:val="5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Analyzed data, metrics, and </w:t>
            </w:r>
            <w:proofErr w:type="gramStart"/>
            <w:r w:rsidR="00AF0C64">
              <w:rPr>
                <w:sz w:val="20"/>
              </w:rPr>
              <w:t>results</w:t>
            </w:r>
            <w:proofErr w:type="gramEnd"/>
          </w:p>
          <w:p w14:paraId="67DCB8B6" w14:textId="76EE6133" w:rsidR="00FF4871" w:rsidRDefault="00FF4871" w:rsidP="00FF4871">
            <w:pPr>
              <w:spacing w:after="0"/>
              <w:rPr>
                <w:i/>
                <w:iCs/>
                <w:szCs w:val="20"/>
              </w:rPr>
            </w:pPr>
            <w:r>
              <w:rPr>
                <w:b/>
                <w:bCs/>
                <w:sz w:val="20"/>
              </w:rPr>
              <w:t>Social Media Coordinator</w:t>
            </w:r>
            <w:r w:rsidR="008E1395">
              <w:rPr>
                <w:b/>
                <w:bCs/>
                <w:sz w:val="20"/>
              </w:rPr>
              <w:t>,</w:t>
            </w:r>
            <w:r w:rsidR="00B06670">
              <w:rPr>
                <w:b/>
                <w:bCs/>
                <w:sz w:val="20"/>
              </w:rPr>
              <w:t xml:space="preserve"> </w:t>
            </w:r>
            <w:r w:rsidR="00B06670" w:rsidRPr="008E1395">
              <w:rPr>
                <w:sz w:val="20"/>
              </w:rPr>
              <w:t>PRSSA at Messiah University</w:t>
            </w:r>
            <w:r w:rsidR="008D2790">
              <w:rPr>
                <w:b/>
                <w:bCs/>
                <w:sz w:val="20"/>
              </w:rPr>
              <w:t xml:space="preserve"> </w:t>
            </w:r>
            <w:r w:rsidR="008D2790" w:rsidRPr="008D2790">
              <w:rPr>
                <w:sz w:val="20"/>
              </w:rPr>
              <w:t>–</w:t>
            </w:r>
            <w:r w:rsidR="008D2790">
              <w:rPr>
                <w:b/>
                <w:bCs/>
                <w:sz w:val="20"/>
              </w:rPr>
              <w:t xml:space="preserve"> </w:t>
            </w:r>
            <w:r w:rsidR="009274C2">
              <w:rPr>
                <w:i/>
                <w:iCs/>
                <w:szCs w:val="20"/>
              </w:rPr>
              <w:t xml:space="preserve">9/2022 </w:t>
            </w:r>
            <w:r w:rsidR="00706FE8">
              <w:rPr>
                <w:i/>
                <w:iCs/>
                <w:szCs w:val="20"/>
              </w:rPr>
              <w:t>–</w:t>
            </w:r>
            <w:r w:rsidR="009274C2">
              <w:rPr>
                <w:i/>
                <w:iCs/>
                <w:szCs w:val="20"/>
              </w:rPr>
              <w:t xml:space="preserve"> present</w:t>
            </w:r>
          </w:p>
          <w:p w14:paraId="61AB4736" w14:textId="163A1AA3" w:rsidR="00CD13D6" w:rsidRPr="00CD13D6" w:rsidRDefault="00CD13D6" w:rsidP="006F3705">
            <w:pPr>
              <w:pStyle w:val="ListParagraph"/>
              <w:numPr>
                <w:ilvl w:val="0"/>
                <w:numId w:val="8"/>
              </w:numPr>
              <w:spacing w:after="0"/>
              <w:rPr>
                <w:i/>
                <w:iCs/>
                <w:sz w:val="20"/>
                <w:szCs w:val="20"/>
              </w:rPr>
            </w:pPr>
            <w:r w:rsidRPr="00CD13D6">
              <w:rPr>
                <w:rFonts w:cs="Segoe UI"/>
                <w:sz w:val="20"/>
                <w:szCs w:val="20"/>
                <w:shd w:val="clear" w:color="auto" w:fill="FFFFFF"/>
              </w:rPr>
              <w:t>Design and post marketing and promotional materials for the society's Instagram account</w:t>
            </w:r>
          </w:p>
          <w:p w14:paraId="371C582A" w14:textId="7733B881" w:rsidR="00706FE8" w:rsidRPr="006F3705" w:rsidRDefault="00CD13D6" w:rsidP="006F3705">
            <w:pPr>
              <w:pStyle w:val="ListParagraph"/>
              <w:numPr>
                <w:ilvl w:val="0"/>
                <w:numId w:val="8"/>
              </w:numPr>
              <w:spacing w:after="0"/>
              <w:rPr>
                <w:i/>
                <w:iCs/>
                <w:szCs w:val="20"/>
              </w:rPr>
            </w:pPr>
            <w:r w:rsidRPr="00CD13D6">
              <w:rPr>
                <w:rFonts w:cs="Segoe UI"/>
                <w:sz w:val="20"/>
                <w:szCs w:val="20"/>
                <w:shd w:val="clear" w:color="auto" w:fill="FFFFFF"/>
              </w:rPr>
              <w:t>Work with other officers to plan events and develop social media campaigns</w:t>
            </w:r>
          </w:p>
        </w:tc>
      </w:tr>
      <w:tr w:rsidR="000C5925" w:rsidRPr="001F641C" w14:paraId="791AFD90" w14:textId="77777777" w:rsidTr="008F44EC">
        <w:trPr>
          <w:trHeight w:val="783"/>
        </w:trPr>
        <w:tc>
          <w:tcPr>
            <w:tcW w:w="1600" w:type="dxa"/>
          </w:tcPr>
          <w:p w14:paraId="216EA8C2" w14:textId="7E432FB1" w:rsidR="000C5925" w:rsidRPr="001F641C" w:rsidRDefault="000A115F" w:rsidP="007A24D9">
            <w:pPr>
              <w:pStyle w:val="Heading1"/>
              <w:spacing w:after="0"/>
              <w:rPr>
                <w:sz w:val="20"/>
              </w:rPr>
            </w:pPr>
            <w:r>
              <w:rPr>
                <w:sz w:val="20"/>
              </w:rPr>
              <w:t>Activities &amp; Involvement</w:t>
            </w:r>
          </w:p>
        </w:tc>
        <w:tc>
          <w:tcPr>
            <w:tcW w:w="9680" w:type="dxa"/>
          </w:tcPr>
          <w:p w14:paraId="30355EA8" w14:textId="77777777" w:rsidR="000A115F" w:rsidRDefault="000A115F" w:rsidP="007A24D9">
            <w:pPr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Public Relations Student Society of America (PRSSA)</w:t>
            </w:r>
          </w:p>
          <w:p w14:paraId="2D4CDF30" w14:textId="6CF3401E" w:rsidR="004B2E5B" w:rsidRPr="00706FE8" w:rsidRDefault="000A115F" w:rsidP="00706FE8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An organization of young public relations students and professionals that helps facilitate learning and networking among the public relations field</w:t>
            </w:r>
            <w:r w:rsidR="004B2E5B" w:rsidRPr="00706FE8">
              <w:rPr>
                <w:sz w:val="20"/>
              </w:rPr>
              <w:t>.</w:t>
            </w:r>
          </w:p>
        </w:tc>
      </w:tr>
      <w:tr w:rsidR="000C5925" w:rsidRPr="001F641C" w14:paraId="10B40441" w14:textId="77777777" w:rsidTr="008F44EC">
        <w:trPr>
          <w:trHeight w:val="1386"/>
        </w:trPr>
        <w:tc>
          <w:tcPr>
            <w:tcW w:w="1600" w:type="dxa"/>
          </w:tcPr>
          <w:p w14:paraId="0ACEE34A" w14:textId="28178E2A" w:rsidR="000451C9" w:rsidRPr="001F641C" w:rsidRDefault="000E079E" w:rsidP="007A24D9">
            <w:pPr>
              <w:pStyle w:val="Heading1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Soft </w:t>
            </w:r>
            <w:r w:rsidR="000A115F">
              <w:rPr>
                <w:sz w:val="20"/>
              </w:rPr>
              <w:t>Skills</w:t>
            </w:r>
          </w:p>
        </w:tc>
        <w:tc>
          <w:tcPr>
            <w:tcW w:w="9680" w:type="dxa"/>
          </w:tcPr>
          <w:p w14:paraId="08DB29F6" w14:textId="290B8890" w:rsidR="003C18C8" w:rsidRDefault="00256234" w:rsidP="003C18C8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Strong</w:t>
            </w:r>
            <w:r w:rsidR="000A115F" w:rsidRPr="001F641C">
              <w:rPr>
                <w:sz w:val="20"/>
              </w:rPr>
              <w:t xml:space="preserve"> time management</w:t>
            </w:r>
            <w:r>
              <w:rPr>
                <w:sz w:val="20"/>
              </w:rPr>
              <w:t xml:space="preserve"> skills</w:t>
            </w:r>
          </w:p>
          <w:p w14:paraId="2DB62A5C" w14:textId="4F5370CC" w:rsidR="003C18C8" w:rsidRDefault="003C18C8" w:rsidP="003C18C8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C</w:t>
            </w:r>
            <w:r w:rsidR="000A115F" w:rsidRPr="001F641C">
              <w:rPr>
                <w:sz w:val="20"/>
              </w:rPr>
              <w:t>reative</w:t>
            </w:r>
            <w:r w:rsidR="00C51F14">
              <w:rPr>
                <w:sz w:val="20"/>
              </w:rPr>
              <w:t xml:space="preserve"> problem-solver</w:t>
            </w:r>
          </w:p>
          <w:p w14:paraId="1EA03148" w14:textId="0A0E3E54" w:rsidR="003C18C8" w:rsidRDefault="00D266E1" w:rsidP="003C18C8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Highly organized</w:t>
            </w:r>
          </w:p>
          <w:p w14:paraId="3DF23A51" w14:textId="69E869B3" w:rsidR="00A16AE6" w:rsidRPr="006E6A33" w:rsidRDefault="005D6A36" w:rsidP="00060D3E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Proficient in Microsoft Word</w:t>
            </w:r>
            <w:r w:rsidR="00A16AE6">
              <w:rPr>
                <w:sz w:val="20"/>
              </w:rPr>
              <w:t>, Excel, Canva</w:t>
            </w:r>
            <w:r w:rsidR="007B65A6">
              <w:rPr>
                <w:sz w:val="20"/>
              </w:rPr>
              <w:t xml:space="preserve">, </w:t>
            </w:r>
            <w:proofErr w:type="spellStart"/>
            <w:r w:rsidR="006C7D91">
              <w:rPr>
                <w:sz w:val="20"/>
              </w:rPr>
              <w:t>Wix</w:t>
            </w:r>
            <w:proofErr w:type="spellEnd"/>
            <w:r w:rsidR="006C7D91">
              <w:rPr>
                <w:sz w:val="20"/>
              </w:rPr>
              <w:t>, WordPress</w:t>
            </w:r>
            <w:r w:rsidR="00CD2A36">
              <w:rPr>
                <w:sz w:val="20"/>
              </w:rPr>
              <w:t xml:space="preserve">, </w:t>
            </w:r>
            <w:r w:rsidR="00B91D28">
              <w:rPr>
                <w:sz w:val="20"/>
              </w:rPr>
              <w:t>Planning Pod</w:t>
            </w:r>
            <w:r w:rsidR="00973C5E">
              <w:rPr>
                <w:sz w:val="20"/>
              </w:rPr>
              <w:t xml:space="preserve">, </w:t>
            </w:r>
            <w:r w:rsidR="00CD2A36">
              <w:rPr>
                <w:sz w:val="20"/>
              </w:rPr>
              <w:t>and Hootsuite</w:t>
            </w:r>
          </w:p>
        </w:tc>
      </w:tr>
    </w:tbl>
    <w:p w14:paraId="519D75F8" w14:textId="77777777" w:rsidR="000F08D7" w:rsidRPr="001F641C" w:rsidRDefault="000F08D7" w:rsidP="000A2829">
      <w:pPr>
        <w:rPr>
          <w:sz w:val="20"/>
        </w:rPr>
      </w:pPr>
    </w:p>
    <w:sectPr w:rsidR="000F08D7" w:rsidRPr="001F641C" w:rsidSect="003514F6">
      <w:footerReference w:type="default" r:id="rId8"/>
      <w:pgSz w:w="12240" w:h="15840"/>
      <w:pgMar w:top="576" w:right="720" w:bottom="576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11FA" w14:textId="77777777" w:rsidR="00F56ED8" w:rsidRDefault="00F56ED8">
      <w:pPr>
        <w:spacing w:after="0" w:line="240" w:lineRule="auto"/>
      </w:pPr>
      <w:r>
        <w:separator/>
      </w:r>
    </w:p>
  </w:endnote>
  <w:endnote w:type="continuationSeparator" w:id="0">
    <w:p w14:paraId="6BB94DB2" w14:textId="77777777" w:rsidR="00F56ED8" w:rsidRDefault="00F5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Caption w:val="Footer layout table"/>
    </w:tblPr>
    <w:tblGrid>
      <w:gridCol w:w="2016"/>
      <w:gridCol w:w="8784"/>
    </w:tblGrid>
    <w:tr w:rsidR="000C5925" w14:paraId="7596676A" w14:textId="77777777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1792E947" w14:textId="7302E7F0" w:rsidR="000C5925" w:rsidRDefault="008375E3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0F08D7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14:paraId="7A0BF5E6" w14:textId="5E0F472E" w:rsidR="000C5925" w:rsidRDefault="008F44EC">
          <w:pPr>
            <w:pStyle w:val="Footer"/>
          </w:pPr>
          <w:sdt>
            <w:sdtPr>
              <w:alias w:val="Your Name"/>
              <w:tag w:val=""/>
              <w:id w:val="-1184592690"/>
              <w:placeholder>
                <w:docPart w:val="04E822605EF54D0DB28B0CE1FE54418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r w:rsidR="00A37FAB">
                <w:t>Chloe E. Howell</w:t>
              </w:r>
            </w:sdtContent>
          </w:sdt>
        </w:p>
        <w:p w14:paraId="37E55FBB" w14:textId="2F86FC07" w:rsidR="000C5925" w:rsidRDefault="008F44EC">
          <w:pPr>
            <w:pStyle w:val="Footer"/>
          </w:pPr>
          <w:sdt>
            <w:sdtPr>
              <w:alias w:val="Street Address"/>
              <w:tag w:val=""/>
              <w:id w:val="1530058015"/>
              <w:placeholder>
                <w:docPart w:val="29FD1C97CC7D43B8B71343528F227780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A55C98">
                <w:t>LinkedIn: linkedin.com/in/chloehowell130</w:t>
              </w:r>
            </w:sdtContent>
          </w:sdt>
          <w:r w:rsidR="008375E3">
            <w:t xml:space="preserve"> – </w:t>
          </w:r>
          <w:sdt>
            <w:sdtPr>
              <w:alias w:val="Telephone"/>
              <w:tag w:val=""/>
              <w:id w:val="-145366429"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r w:rsidR="00AB3528">
                <w:t>(570)617-4083</w:t>
              </w:r>
            </w:sdtContent>
          </w:sdt>
          <w:r w:rsidR="008375E3">
            <w:t xml:space="preserve"> – </w:t>
          </w:r>
          <w:sdt>
            <w:sdtPr>
              <w:alias w:val="Email"/>
              <w:tag w:val=""/>
              <w:id w:val="1846358867"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r w:rsidR="00D425FF">
                <w:t>ChloeE013002@icloud.com                                                                                                         LinkedIn: linkedin.com/in/chloehowell130 – Portfolio: chloee013002.wixsite.com/website</w:t>
              </w:r>
            </w:sdtContent>
          </w:sdt>
        </w:p>
      </w:tc>
    </w:tr>
  </w:tbl>
  <w:p w14:paraId="260A4F96" w14:textId="77777777" w:rsidR="000C5925" w:rsidRDefault="000C5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5A68" w14:textId="77777777" w:rsidR="00F56ED8" w:rsidRDefault="00F56ED8">
      <w:pPr>
        <w:spacing w:after="0" w:line="240" w:lineRule="auto"/>
      </w:pPr>
      <w:r>
        <w:separator/>
      </w:r>
    </w:p>
  </w:footnote>
  <w:footnote w:type="continuationSeparator" w:id="0">
    <w:p w14:paraId="06B4A8A5" w14:textId="77777777" w:rsidR="00F56ED8" w:rsidRDefault="00F56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F3BB8"/>
    <w:multiLevelType w:val="hybridMultilevel"/>
    <w:tmpl w:val="D2D24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C28B5"/>
    <w:multiLevelType w:val="hybridMultilevel"/>
    <w:tmpl w:val="B21C9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25093"/>
    <w:multiLevelType w:val="hybridMultilevel"/>
    <w:tmpl w:val="67605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114AF"/>
    <w:multiLevelType w:val="hybridMultilevel"/>
    <w:tmpl w:val="0F185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248E"/>
    <w:multiLevelType w:val="hybridMultilevel"/>
    <w:tmpl w:val="D62AA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30A02"/>
    <w:multiLevelType w:val="hybridMultilevel"/>
    <w:tmpl w:val="4644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6F223F51"/>
    <w:multiLevelType w:val="hybridMultilevel"/>
    <w:tmpl w:val="6C5A0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12E3D"/>
    <w:multiLevelType w:val="hybridMultilevel"/>
    <w:tmpl w:val="8146C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05643">
    <w:abstractNumId w:val="6"/>
  </w:num>
  <w:num w:numId="2" w16cid:durableId="1731540542">
    <w:abstractNumId w:val="5"/>
  </w:num>
  <w:num w:numId="3" w16cid:durableId="1323240948">
    <w:abstractNumId w:val="8"/>
  </w:num>
  <w:num w:numId="4" w16cid:durableId="453184077">
    <w:abstractNumId w:val="7"/>
  </w:num>
  <w:num w:numId="5" w16cid:durableId="151220920">
    <w:abstractNumId w:val="1"/>
  </w:num>
  <w:num w:numId="6" w16cid:durableId="31464821">
    <w:abstractNumId w:val="0"/>
  </w:num>
  <w:num w:numId="7" w16cid:durableId="671613376">
    <w:abstractNumId w:val="4"/>
  </w:num>
  <w:num w:numId="8" w16cid:durableId="240721383">
    <w:abstractNumId w:val="3"/>
  </w:num>
  <w:num w:numId="9" w16cid:durableId="114068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04"/>
    <w:rsid w:val="00030F13"/>
    <w:rsid w:val="000451C9"/>
    <w:rsid w:val="00046448"/>
    <w:rsid w:val="00056CBF"/>
    <w:rsid w:val="00060824"/>
    <w:rsid w:val="00060D3E"/>
    <w:rsid w:val="0006676D"/>
    <w:rsid w:val="00090E0A"/>
    <w:rsid w:val="00091F6D"/>
    <w:rsid w:val="00095308"/>
    <w:rsid w:val="000A115F"/>
    <w:rsid w:val="000A198E"/>
    <w:rsid w:val="000A2829"/>
    <w:rsid w:val="000A2C7C"/>
    <w:rsid w:val="000C1D18"/>
    <w:rsid w:val="000C5925"/>
    <w:rsid w:val="000D25F2"/>
    <w:rsid w:val="000D43C1"/>
    <w:rsid w:val="000E079E"/>
    <w:rsid w:val="000F08D7"/>
    <w:rsid w:val="000F72EF"/>
    <w:rsid w:val="001022B4"/>
    <w:rsid w:val="001079C9"/>
    <w:rsid w:val="00110B23"/>
    <w:rsid w:val="0012289A"/>
    <w:rsid w:val="00127C60"/>
    <w:rsid w:val="00130C5C"/>
    <w:rsid w:val="00141478"/>
    <w:rsid w:val="00182889"/>
    <w:rsid w:val="00182CA6"/>
    <w:rsid w:val="00184150"/>
    <w:rsid w:val="00196387"/>
    <w:rsid w:val="001A5F83"/>
    <w:rsid w:val="001B7E45"/>
    <w:rsid w:val="001C4ABA"/>
    <w:rsid w:val="001C7DE7"/>
    <w:rsid w:val="001D2141"/>
    <w:rsid w:val="001F252C"/>
    <w:rsid w:val="001F641C"/>
    <w:rsid w:val="0020157C"/>
    <w:rsid w:val="0021639C"/>
    <w:rsid w:val="002417BB"/>
    <w:rsid w:val="00256234"/>
    <w:rsid w:val="0029051E"/>
    <w:rsid w:val="002968EF"/>
    <w:rsid w:val="002B7481"/>
    <w:rsid w:val="002C0795"/>
    <w:rsid w:val="002D3C8D"/>
    <w:rsid w:val="00304572"/>
    <w:rsid w:val="003161A4"/>
    <w:rsid w:val="003168B5"/>
    <w:rsid w:val="00335C8E"/>
    <w:rsid w:val="00335D35"/>
    <w:rsid w:val="0034032F"/>
    <w:rsid w:val="00342C7C"/>
    <w:rsid w:val="003475E7"/>
    <w:rsid w:val="003514F6"/>
    <w:rsid w:val="003625A3"/>
    <w:rsid w:val="0036382A"/>
    <w:rsid w:val="00386ED5"/>
    <w:rsid w:val="003A520A"/>
    <w:rsid w:val="003C18C8"/>
    <w:rsid w:val="003C711B"/>
    <w:rsid w:val="003D2A42"/>
    <w:rsid w:val="003E6301"/>
    <w:rsid w:val="004151F8"/>
    <w:rsid w:val="00421BCF"/>
    <w:rsid w:val="00430205"/>
    <w:rsid w:val="0043075A"/>
    <w:rsid w:val="0046507C"/>
    <w:rsid w:val="0048474A"/>
    <w:rsid w:val="00492E3D"/>
    <w:rsid w:val="004A5751"/>
    <w:rsid w:val="004B0AF5"/>
    <w:rsid w:val="004B2E5B"/>
    <w:rsid w:val="004C06C2"/>
    <w:rsid w:val="004C08AB"/>
    <w:rsid w:val="004C59A8"/>
    <w:rsid w:val="004D3836"/>
    <w:rsid w:val="005147DB"/>
    <w:rsid w:val="00520446"/>
    <w:rsid w:val="005545BD"/>
    <w:rsid w:val="00562134"/>
    <w:rsid w:val="00582F77"/>
    <w:rsid w:val="005B4E62"/>
    <w:rsid w:val="005D4FE9"/>
    <w:rsid w:val="005D6A36"/>
    <w:rsid w:val="005E66BD"/>
    <w:rsid w:val="006132DF"/>
    <w:rsid w:val="00621AC5"/>
    <w:rsid w:val="006466FF"/>
    <w:rsid w:val="006573A3"/>
    <w:rsid w:val="00664E1E"/>
    <w:rsid w:val="00691CFC"/>
    <w:rsid w:val="00694D5B"/>
    <w:rsid w:val="006A4FE3"/>
    <w:rsid w:val="006B3AD1"/>
    <w:rsid w:val="006C7D91"/>
    <w:rsid w:val="006E22C1"/>
    <w:rsid w:val="006E6A33"/>
    <w:rsid w:val="006F3705"/>
    <w:rsid w:val="00706FE8"/>
    <w:rsid w:val="007228CF"/>
    <w:rsid w:val="00737A18"/>
    <w:rsid w:val="00745A38"/>
    <w:rsid w:val="00755C45"/>
    <w:rsid w:val="0077107B"/>
    <w:rsid w:val="0077649D"/>
    <w:rsid w:val="00792800"/>
    <w:rsid w:val="00792882"/>
    <w:rsid w:val="007A24D9"/>
    <w:rsid w:val="007B65A6"/>
    <w:rsid w:val="007B7684"/>
    <w:rsid w:val="007C2E92"/>
    <w:rsid w:val="007D7E24"/>
    <w:rsid w:val="007E0166"/>
    <w:rsid w:val="00810DDF"/>
    <w:rsid w:val="008220B3"/>
    <w:rsid w:val="008375E3"/>
    <w:rsid w:val="0087404B"/>
    <w:rsid w:val="0088352C"/>
    <w:rsid w:val="008B3C19"/>
    <w:rsid w:val="008C7790"/>
    <w:rsid w:val="008D2790"/>
    <w:rsid w:val="008D551D"/>
    <w:rsid w:val="008E01F9"/>
    <w:rsid w:val="008E1395"/>
    <w:rsid w:val="008F44EC"/>
    <w:rsid w:val="00901649"/>
    <w:rsid w:val="0091072D"/>
    <w:rsid w:val="00924941"/>
    <w:rsid w:val="00924C42"/>
    <w:rsid w:val="009274C2"/>
    <w:rsid w:val="009679DB"/>
    <w:rsid w:val="00973C5E"/>
    <w:rsid w:val="0098414E"/>
    <w:rsid w:val="009865F8"/>
    <w:rsid w:val="009A68DD"/>
    <w:rsid w:val="009A7560"/>
    <w:rsid w:val="009B40E0"/>
    <w:rsid w:val="009D1AA5"/>
    <w:rsid w:val="009D2F40"/>
    <w:rsid w:val="009E0D6E"/>
    <w:rsid w:val="009E50F3"/>
    <w:rsid w:val="009F4066"/>
    <w:rsid w:val="00A01C63"/>
    <w:rsid w:val="00A16AE6"/>
    <w:rsid w:val="00A30589"/>
    <w:rsid w:val="00A36A04"/>
    <w:rsid w:val="00A37FAB"/>
    <w:rsid w:val="00A45084"/>
    <w:rsid w:val="00A450E4"/>
    <w:rsid w:val="00A52287"/>
    <w:rsid w:val="00A55C98"/>
    <w:rsid w:val="00A61064"/>
    <w:rsid w:val="00A85352"/>
    <w:rsid w:val="00A86752"/>
    <w:rsid w:val="00AB3528"/>
    <w:rsid w:val="00AB62A8"/>
    <w:rsid w:val="00AC14C6"/>
    <w:rsid w:val="00AC7FDF"/>
    <w:rsid w:val="00AE0BAB"/>
    <w:rsid w:val="00AE7DEC"/>
    <w:rsid w:val="00AF0C64"/>
    <w:rsid w:val="00B01C9E"/>
    <w:rsid w:val="00B02215"/>
    <w:rsid w:val="00B06670"/>
    <w:rsid w:val="00B13F15"/>
    <w:rsid w:val="00B524F9"/>
    <w:rsid w:val="00B57E70"/>
    <w:rsid w:val="00B616D2"/>
    <w:rsid w:val="00B72C63"/>
    <w:rsid w:val="00B862AE"/>
    <w:rsid w:val="00B87053"/>
    <w:rsid w:val="00B91D28"/>
    <w:rsid w:val="00B9789F"/>
    <w:rsid w:val="00BB00ED"/>
    <w:rsid w:val="00C100CE"/>
    <w:rsid w:val="00C2104C"/>
    <w:rsid w:val="00C5052F"/>
    <w:rsid w:val="00C51F14"/>
    <w:rsid w:val="00C75306"/>
    <w:rsid w:val="00C775F5"/>
    <w:rsid w:val="00CD13D6"/>
    <w:rsid w:val="00CD2A36"/>
    <w:rsid w:val="00CF32A2"/>
    <w:rsid w:val="00D2347C"/>
    <w:rsid w:val="00D266E1"/>
    <w:rsid w:val="00D3295B"/>
    <w:rsid w:val="00D425FF"/>
    <w:rsid w:val="00D535CF"/>
    <w:rsid w:val="00D62170"/>
    <w:rsid w:val="00D64730"/>
    <w:rsid w:val="00DA7FCD"/>
    <w:rsid w:val="00DE0DD2"/>
    <w:rsid w:val="00E01966"/>
    <w:rsid w:val="00E24AC8"/>
    <w:rsid w:val="00E517D8"/>
    <w:rsid w:val="00E522A4"/>
    <w:rsid w:val="00E54B1B"/>
    <w:rsid w:val="00E57A75"/>
    <w:rsid w:val="00E632D3"/>
    <w:rsid w:val="00E647D8"/>
    <w:rsid w:val="00EB0D5A"/>
    <w:rsid w:val="00EB4DA4"/>
    <w:rsid w:val="00ED7893"/>
    <w:rsid w:val="00EE4475"/>
    <w:rsid w:val="00EF0A54"/>
    <w:rsid w:val="00F11EAA"/>
    <w:rsid w:val="00F2783F"/>
    <w:rsid w:val="00F50583"/>
    <w:rsid w:val="00F56ED8"/>
    <w:rsid w:val="00F73B1C"/>
    <w:rsid w:val="00F93690"/>
    <w:rsid w:val="00FB2700"/>
    <w:rsid w:val="00FC1C43"/>
    <w:rsid w:val="00FD157B"/>
    <w:rsid w:val="00FE79AA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C241"/>
  <w15:chartTrackingRefBased/>
  <w15:docId w15:val="{AB3BACB0-2A41-4C5F-AD50-D4D8FDB0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5F30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F4157" w:themeColor="accent1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spacing w:after="80"/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5F304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paragraph" w:styleId="ListParagraph">
    <w:name w:val="List Paragraph"/>
    <w:basedOn w:val="Normal"/>
    <w:uiPriority w:val="34"/>
    <w:unhideWhenUsed/>
    <w:qFormat/>
    <w:rsid w:val="0092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ook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EB09D9ABC849E3AE1257AF3CA6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86FFB-F4B6-49B2-AE26-43337A97D481}"/>
      </w:docPartPr>
      <w:docPartBody>
        <w:p w:rsidR="000E0CF6" w:rsidRDefault="000E0CF6">
          <w:pPr>
            <w:pStyle w:val="53EB09D9ABC849E3AE1257AF3CA68BE3"/>
          </w:pPr>
          <w:r>
            <w:t>Your Name</w:t>
          </w:r>
        </w:p>
      </w:docPartBody>
    </w:docPart>
    <w:docPart>
      <w:docPartPr>
        <w:name w:val="0CA3561E3F714A0AAE0EDE02DD39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3A27-F55F-482E-8328-3093E65E29D4}"/>
      </w:docPartPr>
      <w:docPartBody>
        <w:p w:rsidR="000E0CF6" w:rsidRDefault="000E0CF6">
          <w:pPr>
            <w:pStyle w:val="0CA3561E3F714A0AAE0EDE02DD391F92"/>
          </w:pPr>
          <w:r>
            <w:t>Telephone</w:t>
          </w:r>
        </w:p>
      </w:docPartBody>
    </w:docPart>
    <w:docPart>
      <w:docPartPr>
        <w:name w:val="B50C9F322FC64336AFF9779BBB28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0B2B3-8BFF-4C70-941D-FB7170335A61}"/>
      </w:docPartPr>
      <w:docPartBody>
        <w:p w:rsidR="000E0CF6" w:rsidRDefault="000E0CF6">
          <w:pPr>
            <w:pStyle w:val="B50C9F322FC64336AFF9779BBB280D65"/>
          </w:pPr>
          <w:r>
            <w:t>Email</w:t>
          </w:r>
        </w:p>
      </w:docPartBody>
    </w:docPart>
    <w:docPart>
      <w:docPartPr>
        <w:name w:val="04E822605EF54D0DB28B0CE1FE544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C664-3861-4832-8302-F764CF388FC3}"/>
      </w:docPartPr>
      <w:docPartBody>
        <w:p w:rsidR="000E0CF6" w:rsidRDefault="000E0CF6">
          <w:pPr>
            <w:pStyle w:val="04E822605EF54D0DB28B0CE1FE54418D"/>
          </w:pPr>
          <w:r>
            <w:t>References</w:t>
          </w:r>
        </w:p>
      </w:docPartBody>
    </w:docPart>
    <w:docPart>
      <w:docPartPr>
        <w:name w:val="29FD1C97CC7D43B8B71343528F227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05F4-9FDB-4540-931A-66D5815A8BD4}"/>
      </w:docPartPr>
      <w:docPartBody>
        <w:p w:rsidR="000E0CF6" w:rsidRDefault="000E0CF6">
          <w:pPr>
            <w:pStyle w:val="29FD1C97CC7D43B8B71343528F227780"/>
          </w:pPr>
          <w:r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F6"/>
    <w:rsid w:val="000E0CF6"/>
    <w:rsid w:val="00454E6D"/>
    <w:rsid w:val="006C460B"/>
    <w:rsid w:val="008F0983"/>
    <w:rsid w:val="00B70654"/>
    <w:rsid w:val="00BD5DEA"/>
    <w:rsid w:val="00C46FA1"/>
    <w:rsid w:val="00CB1ECF"/>
    <w:rsid w:val="00E6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EB09D9ABC849E3AE1257AF3CA68BE3">
    <w:name w:val="53EB09D9ABC849E3AE1257AF3CA68BE3"/>
  </w:style>
  <w:style w:type="paragraph" w:customStyle="1" w:styleId="0CA3561E3F714A0AAE0EDE02DD391F92">
    <w:name w:val="0CA3561E3F714A0AAE0EDE02DD391F92"/>
  </w:style>
  <w:style w:type="paragraph" w:customStyle="1" w:styleId="B50C9F322FC64336AFF9779BBB280D65">
    <w:name w:val="B50C9F322FC64336AFF9779BBB280D65"/>
  </w:style>
  <w:style w:type="paragraph" w:customStyle="1" w:styleId="04E822605EF54D0DB28B0CE1FE54418D">
    <w:name w:val="04E822605EF54D0DB28B0CE1FE54418D"/>
  </w:style>
  <w:style w:type="paragraph" w:customStyle="1" w:styleId="29FD1C97CC7D43B8B71343528F227780">
    <w:name w:val="29FD1C97CC7D43B8B71343528F227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Resume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LinkedIn: linkedin.com/in/chloehowell130</CompanyAddress>
  <CompanyPhone>(570)617-4083</CompanyPhone>
  <CompanyFax>ChloeE013002@icloud.com                                                                                                         LinkedIn: linkedin.com/in/chloehowell130 – Portfolio: chloee013002.wixsite.com/website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3106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E. Howell</dc:creator>
  <cp:keywords/>
  <dc:description/>
  <cp:lastModifiedBy>Chloe Howell</cp:lastModifiedBy>
  <cp:revision>140</cp:revision>
  <cp:lastPrinted>2023-01-20T00:08:00Z</cp:lastPrinted>
  <dcterms:created xsi:type="dcterms:W3CDTF">2021-09-27T01:48:00Z</dcterms:created>
  <dcterms:modified xsi:type="dcterms:W3CDTF">2023-06-26T22:46:00Z</dcterms:modified>
</cp:coreProperties>
</file>